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E18E" w14:textId="77777777" w:rsidR="00C249F7" w:rsidRDefault="00C249F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2A83CB3F" w14:textId="77777777" w:rsidR="00C249F7" w:rsidRDefault="00C249F7"/>
    <w:p w14:paraId="1D18EE61" w14:textId="77777777" w:rsidR="00C249F7" w:rsidRDefault="00C249F7">
      <w:pPr>
        <w:jc w:val="center"/>
      </w:pPr>
      <w:r>
        <w:rPr>
          <w:rFonts w:hint="eastAsia"/>
          <w:spacing w:val="42"/>
        </w:rPr>
        <w:t>日向市政出前講座報告</w:t>
      </w:r>
      <w:r>
        <w:rPr>
          <w:rFonts w:hint="eastAsia"/>
        </w:rPr>
        <w:t>書</w:t>
      </w:r>
    </w:p>
    <w:p w14:paraId="607DC572" w14:textId="77777777" w:rsidR="00C249F7" w:rsidRDefault="00C249F7"/>
    <w:p w14:paraId="540C87D2" w14:textId="77777777" w:rsidR="00C249F7" w:rsidRDefault="00C249F7"/>
    <w:p w14:paraId="7FC36238" w14:textId="77777777" w:rsidR="00C249F7" w:rsidRDefault="00C249F7">
      <w:pPr>
        <w:jc w:val="right"/>
      </w:pPr>
      <w:r>
        <w:rPr>
          <w:rFonts w:hint="eastAsia"/>
        </w:rPr>
        <w:t>年　　月　　日</w:t>
      </w:r>
    </w:p>
    <w:p w14:paraId="059C03DF" w14:textId="77777777" w:rsidR="00C249F7" w:rsidRDefault="00C249F7"/>
    <w:p w14:paraId="4D4D2980" w14:textId="77777777" w:rsidR="00C249F7" w:rsidRDefault="00C249F7">
      <w:r>
        <w:rPr>
          <w:rFonts w:hint="eastAsia"/>
          <w:spacing w:val="106"/>
          <w:u w:val="single"/>
        </w:rPr>
        <w:t>日向市</w:t>
      </w:r>
      <w:r>
        <w:rPr>
          <w:rFonts w:hint="eastAsia"/>
          <w:u w:val="single"/>
        </w:rPr>
        <w:t>長　　様</w:t>
      </w:r>
    </w:p>
    <w:p w14:paraId="243DE2C7" w14:textId="77777777" w:rsidR="00C249F7" w:rsidRDefault="00C249F7"/>
    <w:p w14:paraId="7531A682" w14:textId="77777777" w:rsidR="00C249F7" w:rsidRDefault="00C249F7">
      <w:pPr>
        <w:jc w:val="right"/>
      </w:pPr>
      <w:r>
        <w:rPr>
          <w:rFonts w:hint="eastAsia"/>
          <w:u w:val="single"/>
        </w:rPr>
        <w:t xml:space="preserve">団体・グループ名　　　　　　　　　　　</w:t>
      </w:r>
    </w:p>
    <w:p w14:paraId="0CCDCE9A" w14:textId="77777777" w:rsidR="00C249F7" w:rsidRDefault="00C249F7">
      <w:pPr>
        <w:jc w:val="right"/>
      </w:pPr>
      <w:r>
        <w:rPr>
          <w:rFonts w:hint="eastAsia"/>
          <w:spacing w:val="53"/>
          <w:u w:val="single"/>
        </w:rPr>
        <w:t>代表</w:t>
      </w:r>
      <w:r>
        <w:rPr>
          <w:rFonts w:hint="eastAsia"/>
          <w:u w:val="single"/>
        </w:rPr>
        <w:t xml:space="preserve">者　</w:t>
      </w:r>
      <w:r>
        <w:rPr>
          <w:rFonts w:hint="eastAsia"/>
          <w:spacing w:val="106"/>
          <w:u w:val="single"/>
        </w:rPr>
        <w:t>住</w:t>
      </w:r>
      <w:r>
        <w:rPr>
          <w:rFonts w:hint="eastAsia"/>
          <w:u w:val="single"/>
        </w:rPr>
        <w:t xml:space="preserve">所　日向市　　　　　　　</w:t>
      </w:r>
    </w:p>
    <w:p w14:paraId="4E7BA9B5" w14:textId="77777777" w:rsidR="00C249F7" w:rsidRDefault="00C249F7">
      <w:pPr>
        <w:jc w:val="right"/>
      </w:pPr>
      <w:r>
        <w:rPr>
          <w:rFonts w:hint="eastAsia"/>
          <w:u w:val="single"/>
        </w:rPr>
        <w:t xml:space="preserve">　</w:t>
      </w:r>
      <w:r>
        <w:rPr>
          <w:rFonts w:hint="eastAsia"/>
          <w:spacing w:val="106"/>
          <w:u w:val="single"/>
        </w:rPr>
        <w:t>氏</w:t>
      </w:r>
      <w:r>
        <w:rPr>
          <w:rFonts w:hint="eastAsia"/>
          <w:u w:val="single"/>
        </w:rPr>
        <w:t xml:space="preserve">名　　　　　　　　　　　</w:t>
      </w:r>
    </w:p>
    <w:p w14:paraId="792A74B2" w14:textId="77777777" w:rsidR="00C249F7" w:rsidRDefault="00C249F7">
      <w:pPr>
        <w:jc w:val="right"/>
      </w:pPr>
      <w:r>
        <w:rPr>
          <w:rFonts w:hint="eastAsia"/>
          <w:u w:val="single"/>
        </w:rPr>
        <w:t xml:space="preserve">　連絡先　　　　　　　　　　　</w:t>
      </w:r>
    </w:p>
    <w:p w14:paraId="6CCBB8BD" w14:textId="77777777" w:rsidR="00C249F7" w:rsidRDefault="00C249F7"/>
    <w:p w14:paraId="5E7B1009" w14:textId="77777777" w:rsidR="00C249F7" w:rsidRDefault="00C249F7">
      <w:r>
        <w:rPr>
          <w:rFonts w:hint="eastAsia"/>
        </w:rPr>
        <w:t xml:space="preserve">　　日向市政出前講座について、下記のとおり受講したので報告します。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25"/>
        <w:gridCol w:w="218"/>
        <w:gridCol w:w="6226"/>
        <w:gridCol w:w="218"/>
      </w:tblGrid>
      <w:tr w:rsidR="00C249F7" w14:paraId="69C6FB37" w14:textId="77777777">
        <w:trPr>
          <w:cantSplit/>
          <w:trHeight w:val="500"/>
        </w:trPr>
        <w:tc>
          <w:tcPr>
            <w:tcW w:w="1843" w:type="dxa"/>
            <w:gridSpan w:val="2"/>
            <w:vAlign w:val="center"/>
          </w:tcPr>
          <w:p w14:paraId="32232055" w14:textId="77777777" w:rsidR="00C249F7" w:rsidRDefault="00C249F7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662" w:type="dxa"/>
            <w:gridSpan w:val="3"/>
            <w:vAlign w:val="center"/>
          </w:tcPr>
          <w:p w14:paraId="089C2869" w14:textId="77777777" w:rsidR="00C249F7" w:rsidRDefault="00C249F7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　　分～　　時　　分</w:t>
            </w:r>
          </w:p>
        </w:tc>
      </w:tr>
      <w:tr w:rsidR="00C249F7" w14:paraId="02E05371" w14:textId="77777777">
        <w:trPr>
          <w:cantSplit/>
          <w:trHeight w:val="500"/>
        </w:trPr>
        <w:tc>
          <w:tcPr>
            <w:tcW w:w="1843" w:type="dxa"/>
            <w:gridSpan w:val="2"/>
            <w:vAlign w:val="center"/>
          </w:tcPr>
          <w:p w14:paraId="11A05A3B" w14:textId="77777777" w:rsidR="00C249F7" w:rsidRDefault="00C249F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62" w:type="dxa"/>
            <w:gridSpan w:val="3"/>
          </w:tcPr>
          <w:p w14:paraId="4FB23677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</w:tr>
      <w:tr w:rsidR="00C249F7" w14:paraId="16F18545" w14:textId="77777777">
        <w:trPr>
          <w:cantSplit/>
          <w:trHeight w:val="500"/>
        </w:trPr>
        <w:tc>
          <w:tcPr>
            <w:tcW w:w="1843" w:type="dxa"/>
            <w:gridSpan w:val="2"/>
            <w:vAlign w:val="center"/>
          </w:tcPr>
          <w:p w14:paraId="72EDD237" w14:textId="77777777" w:rsidR="00C249F7" w:rsidRDefault="00C249F7">
            <w:pPr>
              <w:jc w:val="distribute"/>
            </w:pPr>
            <w:r>
              <w:rPr>
                <w:rFonts w:hint="eastAsia"/>
              </w:rPr>
              <w:t>講座名</w:t>
            </w:r>
          </w:p>
        </w:tc>
        <w:tc>
          <w:tcPr>
            <w:tcW w:w="6662" w:type="dxa"/>
            <w:gridSpan w:val="3"/>
          </w:tcPr>
          <w:p w14:paraId="28A682B8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</w:tr>
      <w:tr w:rsidR="00C249F7" w14:paraId="6A677A95" w14:textId="77777777">
        <w:trPr>
          <w:cantSplit/>
          <w:trHeight w:val="500"/>
        </w:trPr>
        <w:tc>
          <w:tcPr>
            <w:tcW w:w="1843" w:type="dxa"/>
            <w:gridSpan w:val="2"/>
            <w:vMerge w:val="restart"/>
            <w:vAlign w:val="center"/>
          </w:tcPr>
          <w:p w14:paraId="4A9252ED" w14:textId="77777777" w:rsidR="00C249F7" w:rsidRDefault="00C249F7">
            <w:pPr>
              <w:jc w:val="distribute"/>
            </w:pPr>
            <w:r>
              <w:rPr>
                <w:rFonts w:hint="eastAsia"/>
              </w:rPr>
              <w:t>派遣講師</w:t>
            </w:r>
          </w:p>
        </w:tc>
        <w:tc>
          <w:tcPr>
            <w:tcW w:w="6662" w:type="dxa"/>
            <w:gridSpan w:val="3"/>
            <w:vAlign w:val="center"/>
          </w:tcPr>
          <w:p w14:paraId="6A84240A" w14:textId="77777777" w:rsidR="00C249F7" w:rsidRDefault="00C249F7"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属：</w:t>
            </w:r>
          </w:p>
        </w:tc>
      </w:tr>
      <w:tr w:rsidR="00C249F7" w14:paraId="5F9EBA72" w14:textId="77777777">
        <w:trPr>
          <w:cantSplit/>
          <w:trHeight w:val="500"/>
        </w:trPr>
        <w:tc>
          <w:tcPr>
            <w:tcW w:w="1843" w:type="dxa"/>
            <w:gridSpan w:val="2"/>
            <w:vMerge/>
            <w:vAlign w:val="center"/>
          </w:tcPr>
          <w:p w14:paraId="1ED69600" w14:textId="77777777" w:rsidR="00C249F7" w:rsidRDefault="00C249F7">
            <w:pPr>
              <w:jc w:val="distribute"/>
            </w:pPr>
          </w:p>
        </w:tc>
        <w:tc>
          <w:tcPr>
            <w:tcW w:w="6662" w:type="dxa"/>
            <w:gridSpan w:val="3"/>
            <w:vAlign w:val="center"/>
          </w:tcPr>
          <w:p w14:paraId="294538BF" w14:textId="77777777" w:rsidR="00C249F7" w:rsidRDefault="00C249F7">
            <w:r>
              <w:rPr>
                <w:rFonts w:hint="eastAsia"/>
              </w:rPr>
              <w:t>職氏名：</w:t>
            </w:r>
          </w:p>
        </w:tc>
      </w:tr>
      <w:tr w:rsidR="00C249F7" w14:paraId="07EB6419" w14:textId="77777777">
        <w:trPr>
          <w:cantSplit/>
          <w:trHeight w:val="500"/>
        </w:trPr>
        <w:tc>
          <w:tcPr>
            <w:tcW w:w="1843" w:type="dxa"/>
            <w:gridSpan w:val="2"/>
            <w:vAlign w:val="center"/>
          </w:tcPr>
          <w:p w14:paraId="6763970E" w14:textId="77777777" w:rsidR="00C249F7" w:rsidRDefault="00C249F7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6662" w:type="dxa"/>
            <w:gridSpan w:val="3"/>
            <w:vAlign w:val="center"/>
          </w:tcPr>
          <w:p w14:paraId="72A6E6A6" w14:textId="77777777" w:rsidR="00C249F7" w:rsidRDefault="00C249F7"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C249F7" w14:paraId="42DE1B03" w14:textId="77777777">
        <w:trPr>
          <w:cantSplit/>
          <w:trHeight w:val="500"/>
        </w:trPr>
        <w:tc>
          <w:tcPr>
            <w:tcW w:w="1843" w:type="dxa"/>
            <w:gridSpan w:val="2"/>
            <w:vMerge w:val="restart"/>
            <w:vAlign w:val="center"/>
          </w:tcPr>
          <w:p w14:paraId="6C6BB4DF" w14:textId="77777777" w:rsidR="00C249F7" w:rsidRDefault="00C249F7">
            <w:pPr>
              <w:jc w:val="distribute"/>
            </w:pPr>
            <w:r>
              <w:rPr>
                <w:rFonts w:hint="eastAsia"/>
                <w:spacing w:val="525"/>
              </w:rPr>
              <w:t>感</w:t>
            </w:r>
            <w:r>
              <w:rPr>
                <w:rFonts w:hint="eastAsia"/>
              </w:rPr>
              <w:t>想</w:t>
            </w:r>
            <w:r>
              <w:rPr>
                <w:rFonts w:hint="eastAsia"/>
                <w:spacing w:val="525"/>
              </w:rPr>
              <w:t>及</w:t>
            </w:r>
            <w:r>
              <w:rPr>
                <w:rFonts w:hint="eastAsia"/>
              </w:rPr>
              <w:t>びご意見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14:paraId="7B06CC24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  <w:tc>
          <w:tcPr>
            <w:tcW w:w="6226" w:type="dxa"/>
            <w:tcBorders>
              <w:left w:val="nil"/>
              <w:bottom w:val="dashed" w:sz="4" w:space="0" w:color="auto"/>
              <w:right w:val="nil"/>
            </w:tcBorders>
          </w:tcPr>
          <w:p w14:paraId="4ED2681B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14:paraId="78F0A45A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</w:tr>
      <w:tr w:rsidR="00C249F7" w14:paraId="76DD790A" w14:textId="77777777">
        <w:trPr>
          <w:cantSplit/>
          <w:trHeight w:val="500"/>
        </w:trPr>
        <w:tc>
          <w:tcPr>
            <w:tcW w:w="1843" w:type="dxa"/>
            <w:gridSpan w:val="2"/>
            <w:vMerge/>
            <w:vAlign w:val="center"/>
          </w:tcPr>
          <w:p w14:paraId="5DBF27EA" w14:textId="77777777" w:rsidR="00C249F7" w:rsidRDefault="00C249F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096B3672" w14:textId="77777777" w:rsidR="00C249F7" w:rsidRDefault="00C249F7"/>
        </w:tc>
        <w:tc>
          <w:tcPr>
            <w:tcW w:w="62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145F3F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3596D7B1" w14:textId="77777777" w:rsidR="00C249F7" w:rsidRDefault="00C249F7"/>
        </w:tc>
      </w:tr>
      <w:tr w:rsidR="00C249F7" w14:paraId="00B6B45D" w14:textId="77777777">
        <w:trPr>
          <w:cantSplit/>
          <w:trHeight w:val="500"/>
        </w:trPr>
        <w:tc>
          <w:tcPr>
            <w:tcW w:w="1843" w:type="dxa"/>
            <w:gridSpan w:val="2"/>
            <w:vMerge/>
            <w:vAlign w:val="center"/>
          </w:tcPr>
          <w:p w14:paraId="2979695F" w14:textId="77777777" w:rsidR="00C249F7" w:rsidRDefault="00C249F7">
            <w:pPr>
              <w:jc w:val="distribute"/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31CC3B5A" w14:textId="77777777" w:rsidR="00C249F7" w:rsidRDefault="00C249F7"/>
        </w:tc>
        <w:tc>
          <w:tcPr>
            <w:tcW w:w="62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0DBD5F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4126988A" w14:textId="77777777" w:rsidR="00C249F7" w:rsidRDefault="00C249F7"/>
        </w:tc>
      </w:tr>
      <w:tr w:rsidR="00C249F7" w14:paraId="515E6B5C" w14:textId="77777777">
        <w:trPr>
          <w:cantSplit/>
          <w:trHeight w:hRule="exact" w:val="120"/>
        </w:trPr>
        <w:tc>
          <w:tcPr>
            <w:tcW w:w="1843" w:type="dxa"/>
            <w:gridSpan w:val="2"/>
            <w:vMerge/>
          </w:tcPr>
          <w:p w14:paraId="7C32102D" w14:textId="77777777" w:rsidR="00C249F7" w:rsidRDefault="00C249F7"/>
        </w:tc>
        <w:tc>
          <w:tcPr>
            <w:tcW w:w="218" w:type="dxa"/>
            <w:vMerge/>
            <w:tcBorders>
              <w:right w:val="nil"/>
            </w:tcBorders>
          </w:tcPr>
          <w:p w14:paraId="27A377A0" w14:textId="77777777" w:rsidR="00C249F7" w:rsidRDefault="00C249F7"/>
        </w:tc>
        <w:tc>
          <w:tcPr>
            <w:tcW w:w="6226" w:type="dxa"/>
            <w:tcBorders>
              <w:top w:val="dashed" w:sz="4" w:space="0" w:color="auto"/>
              <w:left w:val="nil"/>
              <w:right w:val="nil"/>
            </w:tcBorders>
          </w:tcPr>
          <w:p w14:paraId="4530FC15" w14:textId="77777777" w:rsidR="00C249F7" w:rsidRDefault="00C249F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14:paraId="03438BFF" w14:textId="77777777" w:rsidR="00C249F7" w:rsidRDefault="00C249F7"/>
        </w:tc>
      </w:tr>
      <w:tr w:rsidR="00C249F7" w14:paraId="5672FD5D" w14:textId="77777777">
        <w:trPr>
          <w:cantSplit/>
          <w:trHeight w:val="976"/>
        </w:trPr>
        <w:tc>
          <w:tcPr>
            <w:tcW w:w="8505" w:type="dxa"/>
            <w:gridSpan w:val="5"/>
            <w:tcBorders>
              <w:bottom w:val="nil"/>
            </w:tcBorders>
          </w:tcPr>
          <w:p w14:paraId="2E498B55" w14:textId="77777777" w:rsidR="00C249F7" w:rsidRDefault="00C249F7">
            <w:pPr>
              <w:spacing w:before="120"/>
            </w:pPr>
            <w:r>
              <w:rPr>
                <w:rFonts w:hint="eastAsia"/>
              </w:rPr>
              <w:t>※今後、どのような講座を受けてみたいですか？要望がありましたらお書きください。</w:t>
            </w:r>
          </w:p>
        </w:tc>
      </w:tr>
      <w:tr w:rsidR="00C249F7" w14:paraId="6AD4A711" w14:textId="77777777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146ECF8D" w14:textId="77777777" w:rsidR="00C249F7" w:rsidRDefault="00C249F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1D03E0" w14:textId="77777777" w:rsidR="00C249F7" w:rsidRDefault="00C249F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462A964B" w14:textId="77777777" w:rsidR="00C249F7" w:rsidRDefault="00C249F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  <w:tr w:rsidR="00C249F7" w14:paraId="30F77BDF" w14:textId="77777777">
        <w:trPr>
          <w:cantSplit/>
          <w:trHeight w:hRule="exact" w:val="12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7B1A1F9F" w14:textId="77777777" w:rsidR="00C249F7" w:rsidRDefault="00C249F7">
            <w:pPr>
              <w:spacing w:before="120"/>
            </w:pPr>
          </w:p>
        </w:tc>
        <w:tc>
          <w:tcPr>
            <w:tcW w:w="8069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343C1F0F" w14:textId="77777777" w:rsidR="00C249F7" w:rsidRDefault="00C249F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01804584" w14:textId="77777777" w:rsidR="00C249F7" w:rsidRDefault="00C249F7">
            <w:pPr>
              <w:spacing w:before="120"/>
            </w:pPr>
          </w:p>
        </w:tc>
      </w:tr>
    </w:tbl>
    <w:p w14:paraId="2157E638" w14:textId="77777777" w:rsidR="00C249F7" w:rsidRDefault="00C249F7">
      <w:pPr>
        <w:spacing w:before="120"/>
        <w:jc w:val="center"/>
      </w:pPr>
      <w:r>
        <w:rPr>
          <w:rFonts w:hint="eastAsia"/>
        </w:rPr>
        <w:t>※講師を派遣した担当課は、報告書の写しを</w:t>
      </w:r>
      <w:r w:rsidR="00A3271D" w:rsidRPr="00A3271D">
        <w:rPr>
          <w:rFonts w:hint="eastAsia"/>
        </w:rPr>
        <w:t>文化生涯学習課</w:t>
      </w:r>
      <w:r>
        <w:rPr>
          <w:rFonts w:hint="eastAsia"/>
        </w:rPr>
        <w:t>へ提出すること。</w:t>
      </w:r>
    </w:p>
    <w:sectPr w:rsidR="00C24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94F1" w14:textId="77777777" w:rsidR="00612688" w:rsidRDefault="00612688" w:rsidP="00AA63AE">
      <w:r>
        <w:separator/>
      </w:r>
    </w:p>
  </w:endnote>
  <w:endnote w:type="continuationSeparator" w:id="0">
    <w:p w14:paraId="048427AE" w14:textId="77777777" w:rsidR="00612688" w:rsidRDefault="00612688" w:rsidP="00A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A6E8" w14:textId="77777777" w:rsidR="00612688" w:rsidRDefault="00612688" w:rsidP="00AA63AE">
      <w:r>
        <w:separator/>
      </w:r>
    </w:p>
  </w:footnote>
  <w:footnote w:type="continuationSeparator" w:id="0">
    <w:p w14:paraId="2F0CC836" w14:textId="77777777" w:rsidR="00612688" w:rsidRDefault="00612688" w:rsidP="00AA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F7"/>
    <w:rsid w:val="00612688"/>
    <w:rsid w:val="0073068B"/>
    <w:rsid w:val="00A3271D"/>
    <w:rsid w:val="00AA63AE"/>
    <w:rsid w:val="00C249F7"/>
    <w:rsid w:val="00C510AC"/>
    <w:rsid w:val="00E33FD6"/>
    <w:rsid w:val="00E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3A188"/>
  <w14:defaultImageDpi w14:val="0"/>
  <w15:docId w15:val="{C5354976-DF65-4DD4-9A8C-119143D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creator>(株)ぎょうせい</dc:creator>
  <cp:lastModifiedBy>橋口　柚月</cp:lastModifiedBy>
  <cp:revision>2</cp:revision>
  <dcterms:created xsi:type="dcterms:W3CDTF">2024-07-10T07:39:00Z</dcterms:created>
  <dcterms:modified xsi:type="dcterms:W3CDTF">2024-07-10T07:39:00Z</dcterms:modified>
</cp:coreProperties>
</file>