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9E76F" w14:textId="77777777" w:rsidR="00560640" w:rsidRDefault="00560640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14:paraId="03708BA8" w14:textId="77777777" w:rsidR="00560640" w:rsidRDefault="00560640"/>
    <w:p w14:paraId="0FAA691A" w14:textId="77777777" w:rsidR="00560640" w:rsidRDefault="00560640"/>
    <w:p w14:paraId="178EBF59" w14:textId="77777777" w:rsidR="00560640" w:rsidRDefault="00560640">
      <w:pPr>
        <w:jc w:val="center"/>
      </w:pPr>
      <w:r>
        <w:rPr>
          <w:rFonts w:hint="eastAsia"/>
          <w:spacing w:val="42"/>
        </w:rPr>
        <w:t>日向市政出前講座申込</w:t>
      </w:r>
      <w:r>
        <w:rPr>
          <w:rFonts w:hint="eastAsia"/>
        </w:rPr>
        <w:t>書</w:t>
      </w:r>
    </w:p>
    <w:p w14:paraId="5A4F75F3" w14:textId="77777777" w:rsidR="00560640" w:rsidRDefault="00560640"/>
    <w:p w14:paraId="356CC318" w14:textId="77777777" w:rsidR="00560640" w:rsidRDefault="00560640"/>
    <w:p w14:paraId="28854510" w14:textId="77777777" w:rsidR="00560640" w:rsidRDefault="00560640">
      <w:pPr>
        <w:jc w:val="right"/>
      </w:pPr>
      <w:r>
        <w:rPr>
          <w:rFonts w:hint="eastAsia"/>
        </w:rPr>
        <w:t>年　　月　　日</w:t>
      </w:r>
    </w:p>
    <w:p w14:paraId="1BB74C62" w14:textId="77777777" w:rsidR="00560640" w:rsidRDefault="00560640"/>
    <w:p w14:paraId="61FA0FB6" w14:textId="77777777" w:rsidR="00560640" w:rsidRDefault="00560640"/>
    <w:p w14:paraId="5139973A" w14:textId="77777777" w:rsidR="00560640" w:rsidRDefault="00560640">
      <w:r>
        <w:rPr>
          <w:rFonts w:hint="eastAsia"/>
          <w:spacing w:val="106"/>
          <w:u w:val="single"/>
        </w:rPr>
        <w:t>日向市</w:t>
      </w:r>
      <w:r>
        <w:rPr>
          <w:rFonts w:hint="eastAsia"/>
          <w:u w:val="single"/>
        </w:rPr>
        <w:t>長　様</w:t>
      </w:r>
    </w:p>
    <w:p w14:paraId="296B6B4E" w14:textId="77777777" w:rsidR="00560640" w:rsidRDefault="00560640"/>
    <w:p w14:paraId="19006402" w14:textId="77777777" w:rsidR="00560640" w:rsidRDefault="00560640"/>
    <w:p w14:paraId="3F095DF2" w14:textId="77777777" w:rsidR="00560640" w:rsidRDefault="00560640">
      <w:pPr>
        <w:jc w:val="right"/>
      </w:pPr>
      <w:r>
        <w:rPr>
          <w:rFonts w:hint="eastAsia"/>
          <w:u w:val="single"/>
        </w:rPr>
        <w:t xml:space="preserve">団体・グループ名　　　　　　　　　　　</w:t>
      </w:r>
    </w:p>
    <w:p w14:paraId="6565CFC0" w14:textId="77777777" w:rsidR="00560640" w:rsidRDefault="00560640">
      <w:pPr>
        <w:jc w:val="right"/>
      </w:pPr>
      <w:r>
        <w:rPr>
          <w:rFonts w:hint="eastAsia"/>
          <w:spacing w:val="53"/>
          <w:u w:val="single"/>
        </w:rPr>
        <w:t>代表</w:t>
      </w:r>
      <w:r>
        <w:rPr>
          <w:rFonts w:hint="eastAsia"/>
          <w:u w:val="single"/>
        </w:rPr>
        <w:t xml:space="preserve">者　</w:t>
      </w:r>
      <w:r>
        <w:rPr>
          <w:rFonts w:hint="eastAsia"/>
          <w:spacing w:val="106"/>
          <w:u w:val="single"/>
        </w:rPr>
        <w:t>住</w:t>
      </w:r>
      <w:r>
        <w:rPr>
          <w:rFonts w:hint="eastAsia"/>
          <w:u w:val="single"/>
        </w:rPr>
        <w:t xml:space="preserve">所　日向市　　　　　　　</w:t>
      </w:r>
    </w:p>
    <w:p w14:paraId="0DDFD37E" w14:textId="77777777" w:rsidR="00560640" w:rsidRDefault="00560640">
      <w:pPr>
        <w:jc w:val="right"/>
      </w:pPr>
      <w:r>
        <w:rPr>
          <w:rFonts w:hint="eastAsia"/>
          <w:u w:val="single"/>
        </w:rPr>
        <w:t xml:space="preserve">　</w:t>
      </w:r>
      <w:r>
        <w:rPr>
          <w:rFonts w:hint="eastAsia"/>
          <w:spacing w:val="106"/>
          <w:u w:val="single"/>
        </w:rPr>
        <w:t>氏</w:t>
      </w:r>
      <w:r>
        <w:rPr>
          <w:rFonts w:hint="eastAsia"/>
          <w:u w:val="single"/>
        </w:rPr>
        <w:t xml:space="preserve">名　　　　　　　　　　　</w:t>
      </w:r>
    </w:p>
    <w:p w14:paraId="5EC13AF9" w14:textId="77777777" w:rsidR="00560640" w:rsidRDefault="00560640">
      <w:pPr>
        <w:jc w:val="right"/>
      </w:pPr>
      <w:r>
        <w:rPr>
          <w:rFonts w:hint="eastAsia"/>
          <w:u w:val="single"/>
        </w:rPr>
        <w:t xml:space="preserve">　連絡先　　　　　　　　　　　</w:t>
      </w:r>
    </w:p>
    <w:p w14:paraId="3600571F" w14:textId="77777777" w:rsidR="00560640" w:rsidRDefault="00560640"/>
    <w:p w14:paraId="461B12FC" w14:textId="77777777" w:rsidR="00560640" w:rsidRDefault="00560640">
      <w:r>
        <w:rPr>
          <w:rFonts w:hint="eastAsia"/>
        </w:rPr>
        <w:t xml:space="preserve">　下記のとおり、日向市政出前講座を申し込みます。</w:t>
      </w:r>
    </w:p>
    <w:p w14:paraId="17B41568" w14:textId="77777777" w:rsidR="00560640" w:rsidRDefault="0056064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22"/>
        <w:gridCol w:w="6789"/>
        <w:gridCol w:w="218"/>
      </w:tblGrid>
      <w:tr w:rsidR="00560640" w14:paraId="0E8527F3" w14:textId="77777777">
        <w:trPr>
          <w:cantSplit/>
          <w:trHeight w:val="500"/>
        </w:trPr>
        <w:tc>
          <w:tcPr>
            <w:tcW w:w="1276" w:type="dxa"/>
            <w:vMerge w:val="restart"/>
            <w:vAlign w:val="center"/>
          </w:tcPr>
          <w:p w14:paraId="72A5F1AC" w14:textId="77777777" w:rsidR="00560640" w:rsidRDefault="00560640">
            <w:pPr>
              <w:jc w:val="distribute"/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7229" w:type="dxa"/>
            <w:gridSpan w:val="3"/>
            <w:vAlign w:val="center"/>
          </w:tcPr>
          <w:p w14:paraId="63354AD8" w14:textId="77777777" w:rsidR="00560640" w:rsidRDefault="00560640"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希望：　　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時　　分～　　時　　分</w:t>
            </w:r>
          </w:p>
        </w:tc>
      </w:tr>
      <w:tr w:rsidR="00560640" w14:paraId="56B27C0C" w14:textId="77777777">
        <w:trPr>
          <w:cantSplit/>
          <w:trHeight w:val="500"/>
        </w:trPr>
        <w:tc>
          <w:tcPr>
            <w:tcW w:w="1276" w:type="dxa"/>
            <w:vMerge/>
            <w:vAlign w:val="center"/>
          </w:tcPr>
          <w:p w14:paraId="255A42D6" w14:textId="77777777" w:rsidR="00560640" w:rsidRDefault="00560640">
            <w:pPr>
              <w:jc w:val="distribute"/>
            </w:pPr>
          </w:p>
        </w:tc>
        <w:tc>
          <w:tcPr>
            <w:tcW w:w="7229" w:type="dxa"/>
            <w:gridSpan w:val="3"/>
            <w:vAlign w:val="center"/>
          </w:tcPr>
          <w:p w14:paraId="12C2D001" w14:textId="77777777" w:rsidR="00560640" w:rsidRDefault="00560640"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希望：　　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時　　分～　　時　　分</w:t>
            </w:r>
          </w:p>
        </w:tc>
      </w:tr>
      <w:tr w:rsidR="00560640" w14:paraId="5BFE6612" w14:textId="77777777">
        <w:trPr>
          <w:cantSplit/>
          <w:trHeight w:val="500"/>
        </w:trPr>
        <w:tc>
          <w:tcPr>
            <w:tcW w:w="1276" w:type="dxa"/>
            <w:vAlign w:val="center"/>
          </w:tcPr>
          <w:p w14:paraId="184DAF5B" w14:textId="77777777" w:rsidR="00560640" w:rsidRDefault="00560640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7229" w:type="dxa"/>
            <w:gridSpan w:val="3"/>
          </w:tcPr>
          <w:p w14:paraId="774CE51C" w14:textId="77777777" w:rsidR="00560640" w:rsidRDefault="00560640">
            <w:r>
              <w:rPr>
                <w:rFonts w:hint="eastAsia"/>
              </w:rPr>
              <w:t xml:space="preserve">　</w:t>
            </w:r>
          </w:p>
        </w:tc>
      </w:tr>
      <w:tr w:rsidR="00560640" w14:paraId="2CE9DDAB" w14:textId="77777777">
        <w:trPr>
          <w:cantSplit/>
          <w:trHeight w:val="500"/>
        </w:trPr>
        <w:tc>
          <w:tcPr>
            <w:tcW w:w="1276" w:type="dxa"/>
            <w:vAlign w:val="center"/>
          </w:tcPr>
          <w:p w14:paraId="499EA6F7" w14:textId="77777777" w:rsidR="00560640" w:rsidRDefault="00560640">
            <w:pPr>
              <w:jc w:val="distribute"/>
            </w:pPr>
            <w:r>
              <w:rPr>
                <w:rFonts w:hint="eastAsia"/>
              </w:rPr>
              <w:t>希望講座</w:t>
            </w:r>
          </w:p>
        </w:tc>
        <w:tc>
          <w:tcPr>
            <w:tcW w:w="7229" w:type="dxa"/>
            <w:gridSpan w:val="3"/>
            <w:vAlign w:val="center"/>
          </w:tcPr>
          <w:p w14:paraId="6678372E" w14:textId="77777777" w:rsidR="00560640" w:rsidRDefault="00560640">
            <w:r>
              <w:rPr>
                <w:rFonts w:hint="eastAsia"/>
                <w:spacing w:val="18"/>
              </w:rPr>
              <w:t>講座名</w:t>
            </w:r>
            <w:r>
              <w:rPr>
                <w:rFonts w:hint="eastAsia"/>
              </w:rPr>
              <w:t>：</w:t>
            </w:r>
          </w:p>
        </w:tc>
      </w:tr>
      <w:tr w:rsidR="00560640" w14:paraId="109A0517" w14:textId="77777777">
        <w:trPr>
          <w:cantSplit/>
          <w:trHeight w:val="500"/>
        </w:trPr>
        <w:tc>
          <w:tcPr>
            <w:tcW w:w="1276" w:type="dxa"/>
            <w:vAlign w:val="center"/>
          </w:tcPr>
          <w:p w14:paraId="22E9A990" w14:textId="77777777" w:rsidR="00560640" w:rsidRDefault="00560640">
            <w:pPr>
              <w:jc w:val="distribute"/>
            </w:pPr>
            <w:r>
              <w:rPr>
                <w:rFonts w:hint="eastAsia"/>
              </w:rPr>
              <w:t>参加人員</w:t>
            </w:r>
          </w:p>
        </w:tc>
        <w:tc>
          <w:tcPr>
            <w:tcW w:w="7229" w:type="dxa"/>
            <w:gridSpan w:val="3"/>
            <w:vAlign w:val="center"/>
          </w:tcPr>
          <w:p w14:paraId="791AB4E1" w14:textId="77777777" w:rsidR="00560640" w:rsidRDefault="00560640">
            <w:r>
              <w:rPr>
                <w:rFonts w:hint="eastAsia"/>
              </w:rPr>
              <w:t xml:space="preserve">　　　　　　　　　　　　　　　　　　　　　名</w:t>
            </w:r>
          </w:p>
        </w:tc>
      </w:tr>
      <w:tr w:rsidR="00560640" w14:paraId="3F539B2C" w14:textId="77777777">
        <w:trPr>
          <w:cantSplit/>
          <w:trHeight w:val="500"/>
        </w:trPr>
        <w:tc>
          <w:tcPr>
            <w:tcW w:w="1276" w:type="dxa"/>
            <w:vMerge w:val="restart"/>
            <w:vAlign w:val="center"/>
          </w:tcPr>
          <w:p w14:paraId="7FC205D0" w14:textId="77777777" w:rsidR="00560640" w:rsidRDefault="00560640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222" w:type="dxa"/>
            <w:vMerge w:val="restart"/>
            <w:tcBorders>
              <w:right w:val="nil"/>
            </w:tcBorders>
          </w:tcPr>
          <w:p w14:paraId="5166012F" w14:textId="77777777" w:rsidR="00560640" w:rsidRDefault="00560640">
            <w:r>
              <w:rPr>
                <w:rFonts w:hint="eastAsia"/>
              </w:rPr>
              <w:t xml:space="preserve">　</w:t>
            </w:r>
          </w:p>
        </w:tc>
        <w:tc>
          <w:tcPr>
            <w:tcW w:w="6789" w:type="dxa"/>
            <w:tcBorders>
              <w:left w:val="nil"/>
              <w:bottom w:val="dashed" w:sz="4" w:space="0" w:color="auto"/>
              <w:right w:val="nil"/>
            </w:tcBorders>
          </w:tcPr>
          <w:p w14:paraId="51485565" w14:textId="77777777" w:rsidR="00560640" w:rsidRDefault="00560640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left w:val="nil"/>
            </w:tcBorders>
          </w:tcPr>
          <w:p w14:paraId="5F00DE0E" w14:textId="77777777" w:rsidR="00560640" w:rsidRDefault="00560640">
            <w:r>
              <w:rPr>
                <w:rFonts w:hint="eastAsia"/>
              </w:rPr>
              <w:t xml:space="preserve">　</w:t>
            </w:r>
          </w:p>
        </w:tc>
      </w:tr>
      <w:tr w:rsidR="00560640" w14:paraId="7C262B6C" w14:textId="77777777">
        <w:trPr>
          <w:cantSplit/>
          <w:trHeight w:val="500"/>
        </w:trPr>
        <w:tc>
          <w:tcPr>
            <w:tcW w:w="1276" w:type="dxa"/>
            <w:vMerge/>
            <w:vAlign w:val="center"/>
          </w:tcPr>
          <w:p w14:paraId="0574C9E5" w14:textId="77777777" w:rsidR="00560640" w:rsidRDefault="00560640">
            <w:pPr>
              <w:jc w:val="distribute"/>
            </w:pPr>
          </w:p>
        </w:tc>
        <w:tc>
          <w:tcPr>
            <w:tcW w:w="222" w:type="dxa"/>
            <w:vMerge/>
            <w:tcBorders>
              <w:right w:val="nil"/>
            </w:tcBorders>
          </w:tcPr>
          <w:p w14:paraId="6C7200AC" w14:textId="77777777" w:rsidR="00560640" w:rsidRDefault="00560640"/>
        </w:tc>
        <w:tc>
          <w:tcPr>
            <w:tcW w:w="678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C90C64F" w14:textId="77777777" w:rsidR="00560640" w:rsidRDefault="00560640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14:paraId="0914C069" w14:textId="77777777" w:rsidR="00560640" w:rsidRDefault="00560640"/>
        </w:tc>
      </w:tr>
      <w:tr w:rsidR="00560640" w14:paraId="44FACCD9" w14:textId="77777777">
        <w:trPr>
          <w:cantSplit/>
          <w:trHeight w:hRule="exact" w:val="120"/>
        </w:trPr>
        <w:tc>
          <w:tcPr>
            <w:tcW w:w="1276" w:type="dxa"/>
            <w:vMerge/>
            <w:vAlign w:val="center"/>
          </w:tcPr>
          <w:p w14:paraId="5F5CBFAD" w14:textId="77777777" w:rsidR="00560640" w:rsidRDefault="00560640">
            <w:pPr>
              <w:jc w:val="distribute"/>
            </w:pPr>
          </w:p>
        </w:tc>
        <w:tc>
          <w:tcPr>
            <w:tcW w:w="222" w:type="dxa"/>
            <w:vMerge/>
            <w:tcBorders>
              <w:right w:val="nil"/>
            </w:tcBorders>
          </w:tcPr>
          <w:p w14:paraId="043229FE" w14:textId="77777777" w:rsidR="00560640" w:rsidRDefault="00560640"/>
        </w:tc>
        <w:tc>
          <w:tcPr>
            <w:tcW w:w="6789" w:type="dxa"/>
            <w:tcBorders>
              <w:top w:val="dashed" w:sz="4" w:space="0" w:color="auto"/>
              <w:left w:val="nil"/>
              <w:right w:val="nil"/>
            </w:tcBorders>
          </w:tcPr>
          <w:p w14:paraId="13819618" w14:textId="77777777" w:rsidR="00560640" w:rsidRDefault="00560640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14:paraId="6D67DF9F" w14:textId="77777777" w:rsidR="00560640" w:rsidRDefault="00560640"/>
        </w:tc>
      </w:tr>
      <w:tr w:rsidR="00560640" w14:paraId="2B5B1B0D" w14:textId="77777777">
        <w:trPr>
          <w:cantSplit/>
          <w:trHeight w:val="1000"/>
        </w:trPr>
        <w:tc>
          <w:tcPr>
            <w:tcW w:w="1276" w:type="dxa"/>
            <w:vMerge w:val="restart"/>
            <w:vAlign w:val="center"/>
          </w:tcPr>
          <w:p w14:paraId="649184DC" w14:textId="77777777" w:rsidR="00560640" w:rsidRDefault="00560640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229" w:type="dxa"/>
            <w:gridSpan w:val="3"/>
            <w:tcBorders>
              <w:bottom w:val="nil"/>
            </w:tcBorders>
          </w:tcPr>
          <w:p w14:paraId="3DA2D892" w14:textId="77777777" w:rsidR="00560640" w:rsidRDefault="00560640">
            <w:pPr>
              <w:spacing w:before="120"/>
            </w:pPr>
            <w:r>
              <w:rPr>
                <w:rFonts w:hint="eastAsia"/>
              </w:rPr>
              <w:t>※希望する具体的な講演内容等がありましたら、記入してください。</w:t>
            </w:r>
          </w:p>
        </w:tc>
      </w:tr>
      <w:tr w:rsidR="00560640" w14:paraId="410E2F0F" w14:textId="77777777">
        <w:trPr>
          <w:cantSplit/>
          <w:trHeight w:val="500"/>
        </w:trPr>
        <w:tc>
          <w:tcPr>
            <w:tcW w:w="1276" w:type="dxa"/>
            <w:vMerge/>
            <w:vAlign w:val="center"/>
          </w:tcPr>
          <w:p w14:paraId="61299C89" w14:textId="77777777" w:rsidR="00560640" w:rsidRDefault="00560640">
            <w:pPr>
              <w:jc w:val="distribute"/>
            </w:pPr>
          </w:p>
        </w:tc>
        <w:tc>
          <w:tcPr>
            <w:tcW w:w="222" w:type="dxa"/>
            <w:vMerge w:val="restart"/>
            <w:tcBorders>
              <w:top w:val="nil"/>
              <w:bottom w:val="nil"/>
              <w:right w:val="nil"/>
            </w:tcBorders>
          </w:tcPr>
          <w:p w14:paraId="1467134E" w14:textId="77777777" w:rsidR="00560640" w:rsidRDefault="00560640">
            <w:r>
              <w:rPr>
                <w:rFonts w:hint="eastAsia"/>
              </w:rPr>
              <w:t xml:space="preserve">　</w:t>
            </w:r>
          </w:p>
        </w:tc>
        <w:tc>
          <w:tcPr>
            <w:tcW w:w="678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15C6184" w14:textId="77777777" w:rsidR="00560640" w:rsidRDefault="00560640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</w:tcPr>
          <w:p w14:paraId="6015D80C" w14:textId="77777777" w:rsidR="00560640" w:rsidRDefault="00560640">
            <w:r>
              <w:rPr>
                <w:rFonts w:hint="eastAsia"/>
              </w:rPr>
              <w:t xml:space="preserve">　</w:t>
            </w:r>
          </w:p>
        </w:tc>
      </w:tr>
      <w:tr w:rsidR="00560640" w14:paraId="11262C2C" w14:textId="77777777">
        <w:trPr>
          <w:cantSplit/>
          <w:trHeight w:val="500"/>
        </w:trPr>
        <w:tc>
          <w:tcPr>
            <w:tcW w:w="1276" w:type="dxa"/>
            <w:vMerge/>
            <w:tcBorders>
              <w:bottom w:val="nil"/>
            </w:tcBorders>
            <w:vAlign w:val="center"/>
          </w:tcPr>
          <w:p w14:paraId="58301F1A" w14:textId="77777777" w:rsidR="00560640" w:rsidRDefault="00560640">
            <w:pPr>
              <w:jc w:val="distribute"/>
            </w:pPr>
          </w:p>
        </w:tc>
        <w:tc>
          <w:tcPr>
            <w:tcW w:w="222" w:type="dxa"/>
            <w:vMerge/>
            <w:tcBorders>
              <w:top w:val="nil"/>
              <w:bottom w:val="nil"/>
              <w:right w:val="nil"/>
            </w:tcBorders>
          </w:tcPr>
          <w:p w14:paraId="4925FB51" w14:textId="77777777" w:rsidR="00560640" w:rsidRDefault="00560640"/>
        </w:tc>
        <w:tc>
          <w:tcPr>
            <w:tcW w:w="678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1272838" w14:textId="77777777" w:rsidR="00560640" w:rsidRDefault="00560640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663EC55B" w14:textId="77777777" w:rsidR="00560640" w:rsidRDefault="00560640"/>
        </w:tc>
      </w:tr>
      <w:tr w:rsidR="00560640" w14:paraId="4B391D59" w14:textId="77777777">
        <w:trPr>
          <w:cantSplit/>
          <w:trHeight w:hRule="exact" w:val="120"/>
        </w:trPr>
        <w:tc>
          <w:tcPr>
            <w:tcW w:w="1276" w:type="dxa"/>
            <w:vMerge/>
            <w:tcBorders>
              <w:top w:val="nil"/>
            </w:tcBorders>
            <w:vAlign w:val="center"/>
          </w:tcPr>
          <w:p w14:paraId="00794DFC" w14:textId="77777777" w:rsidR="00560640" w:rsidRDefault="00560640">
            <w:pPr>
              <w:jc w:val="distribute"/>
            </w:pPr>
          </w:p>
        </w:tc>
        <w:tc>
          <w:tcPr>
            <w:tcW w:w="222" w:type="dxa"/>
            <w:tcBorders>
              <w:top w:val="nil"/>
              <w:right w:val="nil"/>
            </w:tcBorders>
          </w:tcPr>
          <w:p w14:paraId="48B1604A" w14:textId="77777777" w:rsidR="00560640" w:rsidRDefault="00560640">
            <w:r>
              <w:rPr>
                <w:rFonts w:hint="eastAsia"/>
              </w:rPr>
              <w:t xml:space="preserve">　</w:t>
            </w:r>
          </w:p>
        </w:tc>
        <w:tc>
          <w:tcPr>
            <w:tcW w:w="6789" w:type="dxa"/>
            <w:tcBorders>
              <w:top w:val="dashed" w:sz="4" w:space="0" w:color="auto"/>
              <w:left w:val="nil"/>
              <w:right w:val="nil"/>
            </w:tcBorders>
          </w:tcPr>
          <w:p w14:paraId="57C7C303" w14:textId="77777777" w:rsidR="00560640" w:rsidRDefault="00560640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</w:tcBorders>
          </w:tcPr>
          <w:p w14:paraId="25911E03" w14:textId="77777777" w:rsidR="00560640" w:rsidRDefault="00560640">
            <w:r>
              <w:rPr>
                <w:rFonts w:hint="eastAsia"/>
              </w:rPr>
              <w:t xml:space="preserve">　</w:t>
            </w:r>
          </w:p>
        </w:tc>
      </w:tr>
    </w:tbl>
    <w:p w14:paraId="6927CB60" w14:textId="77777777" w:rsidR="00560640" w:rsidRDefault="00560640"/>
    <w:sectPr w:rsidR="0056064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83502" w14:textId="77777777" w:rsidR="00E74618" w:rsidRDefault="00E74618" w:rsidP="00AA63AE">
      <w:r>
        <w:separator/>
      </w:r>
    </w:p>
  </w:endnote>
  <w:endnote w:type="continuationSeparator" w:id="0">
    <w:p w14:paraId="1E381655" w14:textId="77777777" w:rsidR="00E74618" w:rsidRDefault="00E74618" w:rsidP="00AA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21F3B" w14:textId="77777777" w:rsidR="00E74618" w:rsidRDefault="00E74618" w:rsidP="00AA63AE">
      <w:r>
        <w:separator/>
      </w:r>
    </w:p>
  </w:footnote>
  <w:footnote w:type="continuationSeparator" w:id="0">
    <w:p w14:paraId="3D525ABB" w14:textId="77777777" w:rsidR="00E74618" w:rsidRDefault="00E74618" w:rsidP="00AA6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40"/>
    <w:rsid w:val="00437646"/>
    <w:rsid w:val="00560640"/>
    <w:rsid w:val="006538BA"/>
    <w:rsid w:val="00AA63AE"/>
    <w:rsid w:val="00E7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4D0ACF"/>
  <w14:defaultImageDpi w14:val="0"/>
  <w15:docId w15:val="{4124EFAF-0D31-4A93-8EEE-2455DF9B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creator>(株)ぎょうせい</dc:creator>
  <cp:lastModifiedBy>橋口　柚月</cp:lastModifiedBy>
  <cp:revision>2</cp:revision>
  <dcterms:created xsi:type="dcterms:W3CDTF">2024-07-10T07:38:00Z</dcterms:created>
  <dcterms:modified xsi:type="dcterms:W3CDTF">2024-07-10T07:38:00Z</dcterms:modified>
</cp:coreProperties>
</file>