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00" w:rsidRPr="004B6C31" w:rsidRDefault="00A3584A" w:rsidP="00AC74A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771525</wp:posOffset>
                </wp:positionH>
                <wp:positionV relativeFrom="paragraph">
                  <wp:posOffset>38099</wp:posOffset>
                </wp:positionV>
                <wp:extent cx="4067175" cy="5048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5DDF" w:rsidRPr="00A3584A" w:rsidRDefault="004A5DDF" w:rsidP="004A5DD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（例２）</w:t>
                            </w:r>
                            <w:r w:rsidRPr="00A358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定期総会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通知文（書面表決</w:t>
                            </w:r>
                            <w:r w:rsidRPr="00A3584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Pr="00A358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4A5DDF" w:rsidRPr="00A3584A" w:rsidRDefault="004A5DDF" w:rsidP="004A5DD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358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各自治会</w:t>
                            </w:r>
                            <w:r w:rsidRPr="00A3584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</w:t>
                            </w:r>
                            <w:r w:rsidRPr="00A358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実情</w:t>
                            </w:r>
                            <w:r w:rsidRPr="00A3584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に</w:t>
                            </w:r>
                            <w:r w:rsidRPr="00A358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合わせ、加工して</w:t>
                            </w:r>
                            <w:r w:rsidRPr="00A3584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0.75pt;margin-top:3pt;width:320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" filled="f" strokeweight=".5pt">
                <v:textbox>
                  <w:txbxContent>
                    <w:p w:rsidR="004A5DDF" w:rsidRPr="00A3584A" w:rsidRDefault="004A5DDF" w:rsidP="004A5DD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（例２）</w:t>
                      </w:r>
                      <w:r w:rsidRPr="00A358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定期総会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通知文（書面表決</w:t>
                      </w:r>
                      <w:r w:rsidRPr="00A3584A">
                        <w:rPr>
                          <w:rFonts w:asciiTheme="majorEastAsia" w:eastAsiaTheme="majorEastAsia" w:hAnsiTheme="majorEastAsia"/>
                          <w:sz w:val="22"/>
                        </w:rPr>
                        <w:t>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Pr="00A358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:rsidR="004A5DDF" w:rsidRPr="00A3584A" w:rsidRDefault="004A5DDF" w:rsidP="004A5DD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358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各自治会</w:t>
                      </w:r>
                      <w:r w:rsidRPr="00A3584A">
                        <w:rPr>
                          <w:rFonts w:asciiTheme="majorEastAsia" w:eastAsiaTheme="majorEastAsia" w:hAnsiTheme="majorEastAsia"/>
                          <w:sz w:val="22"/>
                        </w:rPr>
                        <w:t>の</w:t>
                      </w:r>
                      <w:r w:rsidRPr="00A358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実情</w:t>
                      </w:r>
                      <w:r w:rsidRPr="00A3584A">
                        <w:rPr>
                          <w:rFonts w:asciiTheme="majorEastAsia" w:eastAsiaTheme="majorEastAsia" w:hAnsiTheme="majorEastAsia"/>
                          <w:sz w:val="22"/>
                        </w:rPr>
                        <w:t>に</w:t>
                      </w:r>
                      <w:r w:rsidRPr="00A358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合わせ、加工して</w:t>
                      </w:r>
                      <w:r w:rsidRPr="00A3584A">
                        <w:rPr>
                          <w:rFonts w:asciiTheme="majorEastAsia" w:eastAsiaTheme="majorEastAsia" w:hAnsiTheme="majorEastAsia"/>
                          <w:sz w:val="22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1B7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令和○</w:t>
      </w:r>
      <w:r w:rsidR="00993CB7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D36100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="00D36100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="00AC74A9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36100" w:rsidRPr="004B6C31" w:rsidRDefault="00D36100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A55B9" w:rsidRPr="004B6C31" w:rsidRDefault="00031649" w:rsidP="00EA55B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〇〇自治会員　各位</w:t>
      </w:r>
    </w:p>
    <w:p w:rsidR="00EA55B9" w:rsidRPr="004B6C31" w:rsidRDefault="007D76D6" w:rsidP="00C077BC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〇〇〇〇自治会</w:t>
      </w:r>
      <w:r w:rsidR="00EA55B9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AC74A9" w:rsidRPr="004B6C31" w:rsidRDefault="00EA55B9" w:rsidP="00C077BC">
      <w:pPr>
        <w:wordWrap w:val="0"/>
        <w:overflowPunct w:val="0"/>
        <w:ind w:firstLineChars="2050" w:firstLine="4305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会長　</w:t>
      </w:r>
      <w:r w:rsidR="007D76D6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　〇〇</w:t>
      </w:r>
      <w:r w:rsidR="00C077BC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36100" w:rsidRPr="004B6C31" w:rsidRDefault="002A1B79" w:rsidP="007D76D6">
      <w:pPr>
        <w:overflowPunct w:val="0"/>
        <w:ind w:firstLineChars="300" w:firstLine="63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〇〇自治会令和○</w:t>
      </w:r>
      <w:r w:rsidR="007D76D6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年度定期総会の開催</w:t>
      </w:r>
      <w:r w:rsidR="000316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（書面表決）</w:t>
      </w:r>
      <w:r w:rsidR="007D76D6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</w:t>
      </w:r>
      <w:r w:rsidR="00EA55B9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（通知）</w:t>
      </w:r>
    </w:p>
    <w:p w:rsidR="00EA55B9" w:rsidRPr="004B6C31" w:rsidRDefault="00EA55B9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D76D6" w:rsidRPr="004B6C31" w:rsidRDefault="00C12380" w:rsidP="00FF1A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12380">
        <w:rPr>
          <w:rFonts w:ascii="ＭＳ 明朝" w:hAnsi="Times New Roman" w:cs="Times New Roman" w:hint="eastAsia"/>
          <w:color w:val="000000"/>
          <w:kern w:val="0"/>
          <w:szCs w:val="21"/>
        </w:rPr>
        <w:t>日頃から、自治会活動にご理解、ご協力いただき、誠にありがとうございます。</w:t>
      </w:r>
    </w:p>
    <w:p w:rsidR="00FF1A26" w:rsidRPr="004B6C31" w:rsidRDefault="00C12380" w:rsidP="00FF1A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1238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当自治会では、例年この時期に定期総会を開催しておりますが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、</w:t>
      </w:r>
      <w:r w:rsidR="00C077BC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新型コロナ</w:t>
      </w:r>
      <w:r w:rsidR="009033D2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ウイルス</w:t>
      </w:r>
      <w:r w:rsidR="00C077BC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感染防止</w:t>
      </w:r>
      <w:r w:rsidR="008B65F7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の観点から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、書面表決</w:t>
      </w:r>
      <w:r w:rsidR="00FF1A26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とさせていただきます。</w:t>
      </w:r>
      <w:bookmarkStart w:id="0" w:name="_GoBack"/>
      <w:bookmarkEnd w:id="0"/>
    </w:p>
    <w:p w:rsidR="00A80F44" w:rsidRPr="004B6C31" w:rsidRDefault="009033D2" w:rsidP="00FF1A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つきましては、</w:t>
      </w:r>
      <w:r w:rsidR="00C1238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別紙「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定期総会資料一式</w:t>
      </w:r>
      <w:r w:rsidR="00C1238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」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をご確認のうえ、本紙</w:t>
      </w:r>
      <w:r w:rsidR="00526679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キリトリ線以下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の</w:t>
      </w:r>
      <w:r w:rsidR="00C077BC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書面表決書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に</w:t>
      </w:r>
      <w:r w:rsidR="00861F61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ご署名</w:t>
      </w:r>
      <w:r w:rsidR="00526679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及び</w:t>
      </w:r>
      <w:r w:rsidR="00861F61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各議案への賛否をご記入</w:t>
      </w:r>
      <w:r w:rsidR="00861F61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いただき</w:t>
      </w:r>
      <w:r w:rsid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、</w:t>
      </w:r>
      <w:r w:rsidR="002A1B79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令和○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年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月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日必着で、書面表決書を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〇〇〇〇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までご提出ください。</w:t>
      </w:r>
    </w:p>
    <w:p w:rsidR="00560A60" w:rsidRPr="004B6C31" w:rsidRDefault="00651790" w:rsidP="00651790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5179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議案の可決につきましては、ご提出いただいた書面表決書のうち、賛成が過半数を超えた場合に可決とさせていただき</w:t>
      </w:r>
      <w:r w:rsidR="002A1B79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ます。何とぞご理解のほど、よろしくお願いいたします。なお、令和○</w:t>
      </w:r>
      <w:r w:rsidRPr="0065179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年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Pr="0065179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月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Pr="0065179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日に開催しました役員会において、各議案については審議済みであることを申し添えます。</w:t>
      </w:r>
    </w:p>
    <w:p w:rsidR="00C077BC" w:rsidRPr="004B6C31" w:rsidRDefault="00DD0151" w:rsidP="00C077BC">
      <w:pPr>
        <w:overflowPunct w:val="0"/>
        <w:ind w:firstLineChars="2950" w:firstLine="6195"/>
        <w:textAlignment w:val="baseline"/>
        <w:rPr>
          <w:szCs w:val="21"/>
        </w:rPr>
      </w:pPr>
      <w:r w:rsidRPr="004B6C31"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-3810</wp:posOffset>
                </wp:positionV>
                <wp:extent cx="2628900" cy="8382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38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9F710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1.75pt;margin-top:-.3pt;width:207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" strokecolor="black [3213]"/>
            </w:pict>
          </mc:Fallback>
        </mc:AlternateContent>
      </w:r>
      <w:r w:rsidR="00C077BC" w:rsidRPr="004B6C31">
        <w:rPr>
          <w:rFonts w:hint="eastAsia"/>
          <w:szCs w:val="21"/>
        </w:rPr>
        <w:t>問い合わせ先</w:t>
      </w:r>
    </w:p>
    <w:p w:rsidR="00C077BC" w:rsidRPr="004B6C31" w:rsidRDefault="00C077BC" w:rsidP="00C077BC">
      <w:pPr>
        <w:overflowPunct w:val="0"/>
        <w:ind w:firstLineChars="2950" w:firstLine="6195"/>
        <w:textAlignment w:val="baseline"/>
        <w:rPr>
          <w:szCs w:val="21"/>
        </w:rPr>
      </w:pPr>
      <w:r w:rsidRPr="004B6C31">
        <w:rPr>
          <w:rFonts w:hint="eastAsia"/>
          <w:szCs w:val="21"/>
        </w:rPr>
        <w:t>会長　〇〇　〇〇</w:t>
      </w:r>
    </w:p>
    <w:p w:rsidR="001A28BA" w:rsidRPr="004B6C31" w:rsidRDefault="00C077BC" w:rsidP="00C077BC">
      <w:pPr>
        <w:overflowPunct w:val="0"/>
        <w:ind w:firstLineChars="2950" w:firstLine="619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hint="eastAsia"/>
          <w:szCs w:val="21"/>
        </w:rPr>
        <w:t>電話番号　　　－　　　－</w:t>
      </w:r>
      <w:r w:rsidR="00EA55B9" w:rsidRPr="004B6C31">
        <w:rPr>
          <w:rFonts w:hint="eastAsia"/>
          <w:szCs w:val="21"/>
        </w:rPr>
        <w:t xml:space="preserve">　　　　</w:t>
      </w:r>
      <w:r w:rsidR="00952242" w:rsidRPr="004B6C3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90B42" wp14:editId="4AE19A33">
                <wp:simplePos x="0" y="0"/>
                <wp:positionH relativeFrom="column">
                  <wp:posOffset>3274695</wp:posOffset>
                </wp:positionH>
                <wp:positionV relativeFrom="paragraph">
                  <wp:posOffset>9164955</wp:posOffset>
                </wp:positionV>
                <wp:extent cx="3434715" cy="595630"/>
                <wp:effectExtent l="5080" t="8255" r="8255" b="571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595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DD24B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85pt;margin-top:721.65pt;width:270.4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">
                <v:textbox inset="5.85pt,.7pt,5.85pt,.7pt"/>
              </v:shape>
            </w:pict>
          </mc:Fallback>
        </mc:AlternateContent>
      </w:r>
    </w:p>
    <w:p w:rsidR="0089787F" w:rsidRPr="004B6C31" w:rsidRDefault="00685AC8" w:rsidP="00685AC8">
      <w:pPr>
        <w:ind w:firstLineChars="2200" w:firstLine="462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posOffset>-390525</wp:posOffset>
                </wp:positionH>
                <wp:positionV relativeFrom="paragraph">
                  <wp:posOffset>144779</wp:posOffset>
                </wp:positionV>
                <wp:extent cx="32670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9E2E030" id="直線コネクタ 2" o:spid="_x0000_s1026" style="position:absolute;left:0;text-align:lef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75pt,11.4pt" to="226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" strokecolor="black [3213]">
                <v:stroke dashstyle="dash"/>
                <w10:wrap anchorx="margin"/>
              </v:line>
            </w:pict>
          </mc:Fallback>
        </mc:AlternateContent>
      </w:r>
      <w:r w:rsidRPr="004B6C31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0B9AA" wp14:editId="058F86E1">
                <wp:simplePos x="0" y="0"/>
                <wp:positionH relativeFrom="margin">
                  <wp:posOffset>3733800</wp:posOffset>
                </wp:positionH>
                <wp:positionV relativeFrom="paragraph">
                  <wp:posOffset>144779</wp:posOffset>
                </wp:positionV>
                <wp:extent cx="329565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C80F4FB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pt,11.4pt" to="553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" strokecolor="black [3213]">
                <v:stroke dashstyle="dash"/>
                <w10:wrap anchorx="margin"/>
              </v:line>
            </w:pict>
          </mc:Fallback>
        </mc:AlternateContent>
      </w:r>
      <w:r w:rsidR="0089787F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キリトリ線</w:t>
      </w:r>
    </w:p>
    <w:p w:rsidR="00242262" w:rsidRPr="004B6C31" w:rsidRDefault="00A3584A" w:rsidP="008C4E68">
      <w:pPr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書面表決書</w:t>
      </w:r>
      <w:r w:rsidR="008C4E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</w:t>
      </w:r>
      <w:r w:rsidR="002A1B7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令和○</w:t>
      </w:r>
      <w:r w:rsidR="00A600A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242262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="00242262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日　</w:t>
      </w:r>
    </w:p>
    <w:p w:rsidR="00242262" w:rsidRPr="004B6C31" w:rsidRDefault="006670DC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  <w:r w:rsid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6670DC" w:rsidRPr="004B6C31" w:rsidRDefault="004B6C31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6670DC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（自署名）</w:t>
      </w:r>
      <w:r w:rsidR="006670DC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="008121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670DC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80058D" w:rsidRDefault="0080058D" w:rsidP="00DC0E15">
      <w:pPr>
        <w:ind w:firstLineChars="100" w:firstLine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A28BA" w:rsidRPr="004B6C31" w:rsidRDefault="002A1B79" w:rsidP="00DC0E15">
      <w:pPr>
        <w:ind w:firstLineChars="100" w:firstLine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私は、〇〇自治会令和○</w:t>
      </w:r>
      <w:r w:rsidR="004B6C31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年度定期総会</w:t>
      </w:r>
      <w:r w:rsidR="003276C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における</w:t>
      </w:r>
      <w:r w:rsidR="004B6C31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下記議案について、次のとおり表決します。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4791"/>
        <w:gridCol w:w="1275"/>
        <w:gridCol w:w="1236"/>
      </w:tblGrid>
      <w:tr w:rsidR="007F0A76" w:rsidTr="007F0A76">
        <w:tc>
          <w:tcPr>
            <w:tcW w:w="2434" w:type="dxa"/>
          </w:tcPr>
          <w:p w:rsidR="007F0A76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議案番号</w:t>
            </w:r>
          </w:p>
        </w:tc>
        <w:tc>
          <w:tcPr>
            <w:tcW w:w="4791" w:type="dxa"/>
          </w:tcPr>
          <w:p w:rsidR="007F0A76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議　　　　　　　　　案</w:t>
            </w:r>
          </w:p>
        </w:tc>
        <w:tc>
          <w:tcPr>
            <w:tcW w:w="1275" w:type="dxa"/>
          </w:tcPr>
          <w:p w:rsidR="007F0A76" w:rsidRDefault="005A5750" w:rsidP="007F0A76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236" w:type="dxa"/>
          </w:tcPr>
          <w:p w:rsidR="007F0A76" w:rsidRDefault="005A5750" w:rsidP="007F0A76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第１号議案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第２号議案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第３号議案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第４号議案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DC0E15" w:rsidTr="007F0A76">
        <w:tc>
          <w:tcPr>
            <w:tcW w:w="2434" w:type="dxa"/>
          </w:tcPr>
          <w:p w:rsidR="00DC0E15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第５号議案</w:t>
            </w:r>
          </w:p>
        </w:tc>
        <w:tc>
          <w:tcPr>
            <w:tcW w:w="4791" w:type="dxa"/>
          </w:tcPr>
          <w:p w:rsidR="00DC0E15" w:rsidRPr="004B6C31" w:rsidRDefault="00DC0E15" w:rsidP="00D36100">
            <w:pPr>
              <w:rPr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DC0E15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DC0E15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8C4E68" w:rsidRDefault="008C4E68" w:rsidP="00CF3C6C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hint="eastAsia"/>
        </w:rPr>
        <w:t>【意見】（※ご意見がありましたらお書きください。）</w:t>
      </w:r>
    </w:p>
    <w:p w:rsidR="008C4E68" w:rsidRDefault="008C4E68" w:rsidP="00CF3C6C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CF3C6C" w:rsidRPr="00CF3C6C" w:rsidRDefault="00CF3C6C" w:rsidP="00CF3C6C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（注）１．各議案について、「</w:t>
      </w:r>
      <w:r w:rsidR="005A5750">
        <w:rPr>
          <w:rFonts w:hint="eastAsia"/>
        </w:rPr>
        <w:t>賛成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」・「</w:t>
      </w:r>
      <w:r w:rsidR="005A5750">
        <w:rPr>
          <w:rFonts w:hint="eastAsia"/>
        </w:rPr>
        <w:t>反対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」いずれかに○印で表示してください。</w:t>
      </w:r>
    </w:p>
    <w:p w:rsidR="00CF3C6C" w:rsidRPr="00CF3C6C" w:rsidRDefault="00CF3C6C" w:rsidP="00685AC8">
      <w:pPr>
        <w:ind w:firstLineChars="300" w:firstLine="63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２．「</w:t>
      </w:r>
      <w:r w:rsidR="0002789A">
        <w:rPr>
          <w:rFonts w:hint="eastAsia"/>
        </w:rPr>
        <w:t>賛成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」・「</w:t>
      </w:r>
      <w:r w:rsidR="0002789A">
        <w:rPr>
          <w:rFonts w:hint="eastAsia"/>
        </w:rPr>
        <w:t>反対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」の両方に○印がある場合および両方に○印がない場合には、その議案について賛</w:t>
      </w:r>
    </w:p>
    <w:p w:rsidR="001A28BA" w:rsidRPr="004B6C31" w:rsidRDefault="00CF3C6C" w:rsidP="00685AC8">
      <w:pPr>
        <w:ind w:firstLineChars="500" w:firstLine="105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成とみなします。</w:t>
      </w:r>
    </w:p>
    <w:sectPr w:rsidR="001A28BA" w:rsidRPr="004B6C31" w:rsidSect="00CF3C6C">
      <w:pgSz w:w="11906" w:h="16838"/>
      <w:pgMar w:top="720" w:right="720" w:bottom="720" w:left="72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DDF" w:rsidRDefault="004A5DDF" w:rsidP="00386700">
      <w:r>
        <w:separator/>
      </w:r>
    </w:p>
  </w:endnote>
  <w:endnote w:type="continuationSeparator" w:id="0">
    <w:p w:rsidR="004A5DDF" w:rsidRDefault="004A5DDF" w:rsidP="003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DDF" w:rsidRDefault="004A5DDF" w:rsidP="00386700">
      <w:r>
        <w:separator/>
      </w:r>
    </w:p>
  </w:footnote>
  <w:footnote w:type="continuationSeparator" w:id="0">
    <w:p w:rsidR="004A5DDF" w:rsidRDefault="004A5DDF" w:rsidP="0038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00"/>
    <w:rsid w:val="000103EA"/>
    <w:rsid w:val="00010AA0"/>
    <w:rsid w:val="0002789A"/>
    <w:rsid w:val="00031649"/>
    <w:rsid w:val="00041A33"/>
    <w:rsid w:val="00062853"/>
    <w:rsid w:val="000641E6"/>
    <w:rsid w:val="000B09FB"/>
    <w:rsid w:val="000B7DC2"/>
    <w:rsid w:val="000E0095"/>
    <w:rsid w:val="00100C71"/>
    <w:rsid w:val="00106CE0"/>
    <w:rsid w:val="00140D0B"/>
    <w:rsid w:val="001464B0"/>
    <w:rsid w:val="001469E9"/>
    <w:rsid w:val="001671DB"/>
    <w:rsid w:val="00192FB1"/>
    <w:rsid w:val="001A28BA"/>
    <w:rsid w:val="00200192"/>
    <w:rsid w:val="002371B4"/>
    <w:rsid w:val="00242262"/>
    <w:rsid w:val="00254810"/>
    <w:rsid w:val="00296294"/>
    <w:rsid w:val="0029760C"/>
    <w:rsid w:val="002A1B79"/>
    <w:rsid w:val="002A32B9"/>
    <w:rsid w:val="003276C5"/>
    <w:rsid w:val="00386700"/>
    <w:rsid w:val="003B715E"/>
    <w:rsid w:val="003C5BFC"/>
    <w:rsid w:val="003E6A77"/>
    <w:rsid w:val="003F3142"/>
    <w:rsid w:val="004112FD"/>
    <w:rsid w:val="00446686"/>
    <w:rsid w:val="00470F7A"/>
    <w:rsid w:val="004A5DDF"/>
    <w:rsid w:val="004B6C31"/>
    <w:rsid w:val="00505165"/>
    <w:rsid w:val="0051091E"/>
    <w:rsid w:val="00521483"/>
    <w:rsid w:val="00526679"/>
    <w:rsid w:val="005352AB"/>
    <w:rsid w:val="00560A60"/>
    <w:rsid w:val="00567A41"/>
    <w:rsid w:val="00580EB3"/>
    <w:rsid w:val="00594703"/>
    <w:rsid w:val="005A5750"/>
    <w:rsid w:val="005E5266"/>
    <w:rsid w:val="006311CF"/>
    <w:rsid w:val="00651790"/>
    <w:rsid w:val="0065284A"/>
    <w:rsid w:val="006670DC"/>
    <w:rsid w:val="00685AC8"/>
    <w:rsid w:val="006B7554"/>
    <w:rsid w:val="006C54AB"/>
    <w:rsid w:val="006E2B10"/>
    <w:rsid w:val="00740002"/>
    <w:rsid w:val="0076651F"/>
    <w:rsid w:val="007728DA"/>
    <w:rsid w:val="00791796"/>
    <w:rsid w:val="007C1E73"/>
    <w:rsid w:val="007D76D6"/>
    <w:rsid w:val="007E5FA2"/>
    <w:rsid w:val="007F0A76"/>
    <w:rsid w:val="0080058D"/>
    <w:rsid w:val="008050CC"/>
    <w:rsid w:val="00812162"/>
    <w:rsid w:val="008271D5"/>
    <w:rsid w:val="008439D0"/>
    <w:rsid w:val="00861F61"/>
    <w:rsid w:val="00871B42"/>
    <w:rsid w:val="008818F8"/>
    <w:rsid w:val="00892AB0"/>
    <w:rsid w:val="0089787F"/>
    <w:rsid w:val="008B65F7"/>
    <w:rsid w:val="008C10AA"/>
    <w:rsid w:val="008C4E68"/>
    <w:rsid w:val="008E6A58"/>
    <w:rsid w:val="008F7364"/>
    <w:rsid w:val="009033D2"/>
    <w:rsid w:val="00952242"/>
    <w:rsid w:val="00993CB7"/>
    <w:rsid w:val="009A6B79"/>
    <w:rsid w:val="009C45F2"/>
    <w:rsid w:val="009E1AB5"/>
    <w:rsid w:val="009E73C9"/>
    <w:rsid w:val="00A04B14"/>
    <w:rsid w:val="00A072E4"/>
    <w:rsid w:val="00A3584A"/>
    <w:rsid w:val="00A600AE"/>
    <w:rsid w:val="00A70889"/>
    <w:rsid w:val="00A80F44"/>
    <w:rsid w:val="00A87429"/>
    <w:rsid w:val="00AB67E3"/>
    <w:rsid w:val="00AC74A9"/>
    <w:rsid w:val="00AE12AC"/>
    <w:rsid w:val="00AE544D"/>
    <w:rsid w:val="00AF18BA"/>
    <w:rsid w:val="00B53974"/>
    <w:rsid w:val="00B56068"/>
    <w:rsid w:val="00B80567"/>
    <w:rsid w:val="00BA37FF"/>
    <w:rsid w:val="00C0608A"/>
    <w:rsid w:val="00C077BC"/>
    <w:rsid w:val="00C12380"/>
    <w:rsid w:val="00C15DCD"/>
    <w:rsid w:val="00C343B9"/>
    <w:rsid w:val="00C45F92"/>
    <w:rsid w:val="00C467A2"/>
    <w:rsid w:val="00C87072"/>
    <w:rsid w:val="00C92866"/>
    <w:rsid w:val="00CA0302"/>
    <w:rsid w:val="00CE3BD6"/>
    <w:rsid w:val="00CE7211"/>
    <w:rsid w:val="00CF3C6C"/>
    <w:rsid w:val="00D33191"/>
    <w:rsid w:val="00D331F2"/>
    <w:rsid w:val="00D36100"/>
    <w:rsid w:val="00D5292A"/>
    <w:rsid w:val="00D704A1"/>
    <w:rsid w:val="00D905E9"/>
    <w:rsid w:val="00DC0E15"/>
    <w:rsid w:val="00DD0151"/>
    <w:rsid w:val="00DF2565"/>
    <w:rsid w:val="00E0223A"/>
    <w:rsid w:val="00E22737"/>
    <w:rsid w:val="00E45A74"/>
    <w:rsid w:val="00E57ED2"/>
    <w:rsid w:val="00E92C92"/>
    <w:rsid w:val="00EA55B9"/>
    <w:rsid w:val="00EE63D1"/>
    <w:rsid w:val="00F43126"/>
    <w:rsid w:val="00F77772"/>
    <w:rsid w:val="00FC0DA1"/>
    <w:rsid w:val="00FC1876"/>
    <w:rsid w:val="00FC245A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7425-AEB0-470F-891C-BB04CF95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B46A0863</Template>
  <TotalTime>1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渋谷　淳</dc:creator>
  <cp:lastModifiedBy>内村 幸祐</cp:lastModifiedBy>
  <cp:revision>2</cp:revision>
  <cp:lastPrinted>2021-01-29T04:59:00Z</cp:lastPrinted>
  <dcterms:created xsi:type="dcterms:W3CDTF">2021-01-29T06:31:00Z</dcterms:created>
  <dcterms:modified xsi:type="dcterms:W3CDTF">2021-01-29T06:31:00Z</dcterms:modified>
</cp:coreProperties>
</file>