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5B" w:rsidRDefault="005F0BEC">
      <w:pPr>
        <w:rPr>
          <w:color w:val="000000" w:themeColor="text1"/>
        </w:rPr>
      </w:pPr>
      <w:r>
        <w:rPr>
          <w:rFonts w:hint="eastAsia"/>
          <w:color w:val="000000" w:themeColor="text1"/>
        </w:rPr>
        <w:t>様式第１号（第４条関係）</w:t>
      </w:r>
    </w:p>
    <w:p w:rsidR="004C015B" w:rsidRDefault="005F0BEC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令和　年　月　日　</w:t>
      </w:r>
    </w:p>
    <w:p w:rsidR="004C015B" w:rsidRDefault="005F0BEC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</w:p>
    <w:p w:rsidR="004C015B" w:rsidRDefault="005F0BEC">
      <w:pPr>
        <w:ind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日向市長　　　　　　様</w:t>
      </w:r>
    </w:p>
    <w:p w:rsidR="004C015B" w:rsidRDefault="005F0BEC">
      <w:pPr>
        <w:wordWrap w:val="0"/>
        <w:ind w:leftChars="2300" w:left="4830"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本社住所</w:t>
      </w:r>
    </w:p>
    <w:p w:rsidR="004C015B" w:rsidRDefault="005F0BEC">
      <w:pPr>
        <w:wordWrap w:val="0"/>
        <w:ind w:leftChars="2300" w:left="4830"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法人名</w:t>
      </w:r>
    </w:p>
    <w:p w:rsidR="006439E5" w:rsidRPr="006439E5" w:rsidRDefault="005F0BEC" w:rsidP="001510CF">
      <w:pPr>
        <w:wordWrap w:val="0"/>
        <w:ind w:leftChars="2300" w:left="4830" w:firstLineChars="100" w:firstLine="210"/>
        <w:jc w:val="left"/>
        <w:rPr>
          <w:rFonts w:asciiTheme="minorEastAsia" w:hAnsiTheme="minorEastAsia"/>
          <w:strike/>
          <w:color w:val="FF0000"/>
          <w:sz w:val="10"/>
        </w:rPr>
      </w:pPr>
      <w:r>
        <w:rPr>
          <w:rFonts w:hint="eastAsia"/>
          <w:color w:val="000000" w:themeColor="text1"/>
        </w:rPr>
        <w:t>代表者名</w:t>
      </w:r>
    </w:p>
    <w:p w:rsidR="004C015B" w:rsidRDefault="005F0BEC">
      <w:pPr>
        <w:wordWrap w:val="0"/>
        <w:ind w:leftChars="2300" w:left="4830" w:firstLineChars="100" w:firstLine="180"/>
        <w:jc w:val="left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（法人番号：　　　　　　　　　　　　　　　　　　）</w:t>
      </w:r>
    </w:p>
    <w:p w:rsidR="004C015B" w:rsidRDefault="004C015B">
      <w:pPr>
        <w:ind w:firstLineChars="100" w:firstLine="210"/>
        <w:jc w:val="right"/>
        <w:rPr>
          <w:color w:val="000000" w:themeColor="text1"/>
        </w:rPr>
      </w:pPr>
    </w:p>
    <w:p w:rsidR="001510CF" w:rsidRPr="001510CF" w:rsidRDefault="001510CF">
      <w:pPr>
        <w:ind w:firstLineChars="100" w:firstLine="210"/>
        <w:jc w:val="right"/>
        <w:rPr>
          <w:color w:val="000000" w:themeColor="text1"/>
        </w:rPr>
      </w:pPr>
    </w:p>
    <w:p w:rsidR="004C015B" w:rsidRDefault="005F0BEC">
      <w:pPr>
        <w:ind w:firstLineChars="100" w:firstLine="21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日向市企業版ふるさと納税寄附申出書</w:t>
      </w:r>
    </w:p>
    <w:p w:rsidR="004C015B" w:rsidRDefault="004C015B">
      <w:pPr>
        <w:ind w:firstLineChars="100" w:firstLine="210"/>
        <w:jc w:val="left"/>
        <w:rPr>
          <w:color w:val="000000" w:themeColor="text1"/>
        </w:rPr>
      </w:pPr>
    </w:p>
    <w:p w:rsidR="004C015B" w:rsidRDefault="005F0BEC">
      <w:pPr>
        <w:ind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貴団体で実施される予定である、まち・ひと・しごと創生寄附活用事業のうち「　（事業名）　」に対し、下記により寄附することを申し出ます。</w:t>
      </w:r>
    </w:p>
    <w:p w:rsidR="004C015B" w:rsidRDefault="004C015B">
      <w:pPr>
        <w:ind w:firstLineChars="100" w:firstLine="210"/>
        <w:jc w:val="left"/>
        <w:rPr>
          <w:color w:val="000000" w:themeColor="text1"/>
        </w:rPr>
      </w:pPr>
    </w:p>
    <w:p w:rsidR="004C015B" w:rsidRDefault="005F0BEC">
      <w:pPr>
        <w:pStyle w:val="a5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記</w:t>
      </w:r>
    </w:p>
    <w:p w:rsidR="004C015B" w:rsidRDefault="004C015B">
      <w:pPr>
        <w:rPr>
          <w:color w:val="000000" w:themeColor="text1"/>
        </w:rPr>
      </w:pPr>
    </w:p>
    <w:p w:rsidR="004C015B" w:rsidRDefault="005F0BEC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１　寄附を希望する事業の名称　　</w:t>
      </w:r>
    </w:p>
    <w:p w:rsidR="004C015B" w:rsidRDefault="004C015B">
      <w:pPr>
        <w:rPr>
          <w:color w:val="000000" w:themeColor="text1"/>
        </w:rPr>
      </w:pPr>
    </w:p>
    <w:p w:rsidR="004C015B" w:rsidRDefault="005F0BEC">
      <w:pPr>
        <w:rPr>
          <w:color w:val="000000" w:themeColor="text1"/>
        </w:rPr>
      </w:pPr>
      <w:r>
        <w:rPr>
          <w:rFonts w:hint="eastAsia"/>
          <w:color w:val="000000" w:themeColor="text1"/>
        </w:rPr>
        <w:t>２　寄附金額　　　　　　　　　　　　　　　　　　　円</w:t>
      </w:r>
    </w:p>
    <w:p w:rsidR="004C015B" w:rsidRDefault="004C015B">
      <w:pPr>
        <w:rPr>
          <w:color w:val="000000" w:themeColor="text1"/>
        </w:rPr>
      </w:pPr>
    </w:p>
    <w:p w:rsidR="004C015B" w:rsidRDefault="005F0BEC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３　寄附金の納入方法（いずれかに○をつけてください。）</w:t>
      </w:r>
    </w:p>
    <w:tbl>
      <w:tblPr>
        <w:tblStyle w:val="1"/>
        <w:tblW w:w="0" w:type="auto"/>
        <w:tblInd w:w="415" w:type="dxa"/>
        <w:tblLayout w:type="fixed"/>
        <w:tblLook w:val="04A0" w:firstRow="1" w:lastRow="0" w:firstColumn="1" w:lastColumn="0" w:noHBand="0" w:noVBand="1"/>
      </w:tblPr>
      <w:tblGrid>
        <w:gridCol w:w="945"/>
        <w:gridCol w:w="7455"/>
      </w:tblGrid>
      <w:tr w:rsidR="004C015B">
        <w:tc>
          <w:tcPr>
            <w:tcW w:w="945" w:type="dxa"/>
          </w:tcPr>
          <w:p w:rsidR="004C015B" w:rsidRDefault="004C015B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455" w:type="dxa"/>
          </w:tcPr>
          <w:p w:rsidR="004C015B" w:rsidRDefault="005F0BEC">
            <w:pPr>
              <w:ind w:left="210" w:hangingChars="100" w:hanging="210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市が発行する納付書による納付</w:t>
            </w:r>
          </w:p>
        </w:tc>
      </w:tr>
      <w:tr w:rsidR="004C015B">
        <w:tc>
          <w:tcPr>
            <w:tcW w:w="945" w:type="dxa"/>
          </w:tcPr>
          <w:p w:rsidR="004C015B" w:rsidRDefault="004C015B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455" w:type="dxa"/>
          </w:tcPr>
          <w:p w:rsidR="004C015B" w:rsidRDefault="005F0BEC">
            <w:pPr>
              <w:ind w:left="210" w:hangingChars="100" w:hanging="210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市が指定する口座への振込による納付（振込手数料のご負担があります。）</w:t>
            </w:r>
          </w:p>
        </w:tc>
      </w:tr>
      <w:tr w:rsidR="004C015B">
        <w:tc>
          <w:tcPr>
            <w:tcW w:w="945" w:type="dxa"/>
          </w:tcPr>
          <w:p w:rsidR="004C015B" w:rsidRDefault="004C015B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455" w:type="dxa"/>
          </w:tcPr>
          <w:p w:rsidR="004C015B" w:rsidRDefault="005F0BEC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その他市長が必要と認める方法</w:t>
            </w:r>
          </w:p>
        </w:tc>
      </w:tr>
    </w:tbl>
    <w:p w:rsidR="004C015B" w:rsidRDefault="004C015B">
      <w:pPr>
        <w:rPr>
          <w:rFonts w:asciiTheme="minorEastAsia" w:hAnsiTheme="minorEastAsia"/>
          <w:color w:val="000000" w:themeColor="text1"/>
        </w:rPr>
      </w:pPr>
    </w:p>
    <w:p w:rsidR="004C015B" w:rsidRDefault="005F0BEC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４　法人名等の公表の可否（該当箇所に○をつけてください。）</w:t>
      </w:r>
    </w:p>
    <w:tbl>
      <w:tblPr>
        <w:tblStyle w:val="1"/>
        <w:tblW w:w="0" w:type="auto"/>
        <w:tblInd w:w="415" w:type="dxa"/>
        <w:tblLayout w:type="fixed"/>
        <w:tblLook w:val="04A0" w:firstRow="1" w:lastRow="0" w:firstColumn="1" w:lastColumn="0" w:noHBand="0" w:noVBand="1"/>
      </w:tblPr>
      <w:tblGrid>
        <w:gridCol w:w="3780"/>
        <w:gridCol w:w="735"/>
        <w:gridCol w:w="735"/>
      </w:tblGrid>
      <w:tr w:rsidR="004C015B">
        <w:tc>
          <w:tcPr>
            <w:tcW w:w="3780" w:type="dxa"/>
          </w:tcPr>
          <w:p w:rsidR="004C015B" w:rsidRDefault="005F0BE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公表する項目</w:t>
            </w:r>
          </w:p>
        </w:tc>
        <w:tc>
          <w:tcPr>
            <w:tcW w:w="735" w:type="dxa"/>
          </w:tcPr>
          <w:p w:rsidR="004C015B" w:rsidRDefault="005F0BE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可</w:t>
            </w:r>
          </w:p>
        </w:tc>
        <w:tc>
          <w:tcPr>
            <w:tcW w:w="735" w:type="dxa"/>
          </w:tcPr>
          <w:p w:rsidR="004C015B" w:rsidRDefault="005F0BE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不可</w:t>
            </w:r>
          </w:p>
        </w:tc>
      </w:tr>
      <w:tr w:rsidR="004C015B">
        <w:tc>
          <w:tcPr>
            <w:tcW w:w="3780" w:type="dxa"/>
          </w:tcPr>
          <w:p w:rsidR="004C015B" w:rsidRDefault="005F0BEC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企業名及び本社の所在地等</w:t>
            </w:r>
          </w:p>
        </w:tc>
        <w:tc>
          <w:tcPr>
            <w:tcW w:w="735" w:type="dxa"/>
          </w:tcPr>
          <w:p w:rsidR="004C015B" w:rsidRDefault="004C015B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35" w:type="dxa"/>
          </w:tcPr>
          <w:p w:rsidR="004C015B" w:rsidRDefault="004C015B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C015B">
        <w:tc>
          <w:tcPr>
            <w:tcW w:w="3780" w:type="dxa"/>
          </w:tcPr>
          <w:p w:rsidR="004C015B" w:rsidRDefault="005F0BEC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寄附金の額</w:t>
            </w:r>
          </w:p>
        </w:tc>
        <w:tc>
          <w:tcPr>
            <w:tcW w:w="735" w:type="dxa"/>
          </w:tcPr>
          <w:p w:rsidR="004C015B" w:rsidRDefault="004C015B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35" w:type="dxa"/>
          </w:tcPr>
          <w:p w:rsidR="004C015B" w:rsidRDefault="004C015B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C015B">
        <w:tc>
          <w:tcPr>
            <w:tcW w:w="3780" w:type="dxa"/>
          </w:tcPr>
          <w:p w:rsidR="004C015B" w:rsidRDefault="005F0BEC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企業概要（ホームページリンク等）</w:t>
            </w:r>
          </w:p>
        </w:tc>
        <w:tc>
          <w:tcPr>
            <w:tcW w:w="735" w:type="dxa"/>
          </w:tcPr>
          <w:p w:rsidR="004C015B" w:rsidRDefault="004C015B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35" w:type="dxa"/>
          </w:tcPr>
          <w:p w:rsidR="004C015B" w:rsidRDefault="004C015B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4C015B" w:rsidRDefault="004C015B">
      <w:pPr>
        <w:rPr>
          <w:rFonts w:asciiTheme="minorEastAsia" w:hAnsiTheme="minorEastAsia"/>
          <w:color w:val="000000" w:themeColor="text1"/>
        </w:rPr>
      </w:pPr>
    </w:p>
    <w:p w:rsidR="004C015B" w:rsidRDefault="005F0BEC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５　担当者連絡先　　</w:t>
      </w:r>
    </w:p>
    <w:tbl>
      <w:tblPr>
        <w:tblStyle w:val="1"/>
        <w:tblW w:w="0" w:type="auto"/>
        <w:tblInd w:w="415" w:type="dxa"/>
        <w:tblLayout w:type="fixed"/>
        <w:tblLook w:val="04A0" w:firstRow="1" w:lastRow="0" w:firstColumn="1" w:lastColumn="0" w:noHBand="0" w:noVBand="1"/>
      </w:tblPr>
      <w:tblGrid>
        <w:gridCol w:w="945"/>
        <w:gridCol w:w="3459"/>
        <w:gridCol w:w="951"/>
        <w:gridCol w:w="3868"/>
      </w:tblGrid>
      <w:tr w:rsidR="004C015B">
        <w:tc>
          <w:tcPr>
            <w:tcW w:w="945" w:type="dxa"/>
            <w:tcBorders>
              <w:right w:val="single" w:sz="4" w:space="0" w:color="auto"/>
            </w:tcBorders>
          </w:tcPr>
          <w:p w:rsidR="004C015B" w:rsidRDefault="005F0BEC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所属</w:t>
            </w:r>
          </w:p>
        </w:tc>
        <w:tc>
          <w:tcPr>
            <w:tcW w:w="3459" w:type="dxa"/>
            <w:tcBorders>
              <w:left w:val="single" w:sz="4" w:space="0" w:color="auto"/>
            </w:tcBorders>
          </w:tcPr>
          <w:p w:rsidR="004C015B" w:rsidRDefault="004C015B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4C015B" w:rsidRDefault="005F0BEC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3868" w:type="dxa"/>
            <w:tcBorders>
              <w:left w:val="single" w:sz="4" w:space="0" w:color="auto"/>
            </w:tcBorders>
          </w:tcPr>
          <w:p w:rsidR="004C015B" w:rsidRDefault="004C015B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C015B">
        <w:tc>
          <w:tcPr>
            <w:tcW w:w="945" w:type="dxa"/>
            <w:tcBorders>
              <w:right w:val="single" w:sz="4" w:space="0" w:color="auto"/>
            </w:tcBorders>
          </w:tcPr>
          <w:p w:rsidR="004C015B" w:rsidRDefault="005F0BEC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3459" w:type="dxa"/>
            <w:tcBorders>
              <w:left w:val="single" w:sz="4" w:space="0" w:color="auto"/>
            </w:tcBorders>
          </w:tcPr>
          <w:p w:rsidR="004C015B" w:rsidRDefault="004C015B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4C015B" w:rsidRDefault="005F0BEC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電話</w:t>
            </w:r>
          </w:p>
        </w:tc>
        <w:tc>
          <w:tcPr>
            <w:tcW w:w="3868" w:type="dxa"/>
            <w:tcBorders>
              <w:left w:val="single" w:sz="4" w:space="0" w:color="auto"/>
            </w:tcBorders>
          </w:tcPr>
          <w:p w:rsidR="004C015B" w:rsidRDefault="004C015B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C015B">
        <w:tc>
          <w:tcPr>
            <w:tcW w:w="945" w:type="dxa"/>
            <w:tcBorders>
              <w:right w:val="single" w:sz="4" w:space="0" w:color="auto"/>
            </w:tcBorders>
          </w:tcPr>
          <w:p w:rsidR="004C015B" w:rsidRDefault="005F0BEC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E-mail</w:t>
            </w:r>
          </w:p>
        </w:tc>
        <w:tc>
          <w:tcPr>
            <w:tcW w:w="8278" w:type="dxa"/>
            <w:gridSpan w:val="3"/>
            <w:tcBorders>
              <w:left w:val="single" w:sz="4" w:space="0" w:color="auto"/>
            </w:tcBorders>
          </w:tcPr>
          <w:p w:rsidR="004C015B" w:rsidRDefault="004C015B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4C015B" w:rsidRDefault="004C015B" w:rsidP="004440D7">
      <w:pPr>
        <w:widowControl/>
        <w:jc w:val="left"/>
        <w:rPr>
          <w:color w:val="000000" w:themeColor="text1"/>
        </w:rPr>
      </w:pPr>
      <w:bookmarkStart w:id="0" w:name="_GoBack"/>
      <w:bookmarkEnd w:id="0"/>
    </w:p>
    <w:sectPr w:rsidR="004C015B">
      <w:pgSz w:w="11906" w:h="16838"/>
      <w:pgMar w:top="1134" w:right="1134" w:bottom="1134" w:left="1134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BF0" w:rsidRDefault="005F0BEC">
      <w:r>
        <w:separator/>
      </w:r>
    </w:p>
  </w:endnote>
  <w:endnote w:type="continuationSeparator" w:id="0">
    <w:p w:rsidR="00D47BF0" w:rsidRDefault="005F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BF0" w:rsidRDefault="005F0BEC">
      <w:r>
        <w:separator/>
      </w:r>
    </w:p>
  </w:footnote>
  <w:footnote w:type="continuationSeparator" w:id="0">
    <w:p w:rsidR="00D47BF0" w:rsidRDefault="005F0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5B"/>
    <w:rsid w:val="000C2B1C"/>
    <w:rsid w:val="001510CF"/>
    <w:rsid w:val="004435DE"/>
    <w:rsid w:val="004440D7"/>
    <w:rsid w:val="004A2CE1"/>
    <w:rsid w:val="004C015B"/>
    <w:rsid w:val="005F0BEC"/>
    <w:rsid w:val="006439E5"/>
    <w:rsid w:val="006A7561"/>
    <w:rsid w:val="00A43073"/>
    <w:rsid w:val="00C470C2"/>
    <w:rsid w:val="00C62950"/>
    <w:rsid w:val="00D47BF0"/>
    <w:rsid w:val="00E4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Note Heading"/>
    <w:basedOn w:val="a"/>
    <w:next w:val="a"/>
    <w:link w:val="a6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rPr>
      <w:sz w:val="22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Revision"/>
  </w:style>
  <w:style w:type="character" w:styleId="ad">
    <w:name w:val="annotation reference"/>
    <w:basedOn w:val="a0"/>
    <w:semiHidden/>
    <w:rPr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basedOn w:val="a0"/>
    <w:link w:val="ae"/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basedOn w:val="af"/>
    <w:link w:val="af0"/>
    <w:rPr>
      <w:b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C6295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C62950"/>
  </w:style>
  <w:style w:type="paragraph" w:styleId="af5">
    <w:name w:val="footer"/>
    <w:basedOn w:val="a"/>
    <w:link w:val="af6"/>
    <w:uiPriority w:val="99"/>
    <w:unhideWhenUsed/>
    <w:rsid w:val="00C62950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C629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Note Heading"/>
    <w:basedOn w:val="a"/>
    <w:next w:val="a"/>
    <w:link w:val="a6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rPr>
      <w:sz w:val="22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Revision"/>
  </w:style>
  <w:style w:type="character" w:styleId="ad">
    <w:name w:val="annotation reference"/>
    <w:basedOn w:val="a0"/>
    <w:semiHidden/>
    <w:rPr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basedOn w:val="a0"/>
    <w:link w:val="ae"/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basedOn w:val="af"/>
    <w:link w:val="af0"/>
    <w:rPr>
      <w:b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C6295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C62950"/>
  </w:style>
  <w:style w:type="paragraph" w:styleId="af5">
    <w:name w:val="footer"/>
    <w:basedOn w:val="a"/>
    <w:link w:val="af6"/>
    <w:uiPriority w:val="99"/>
    <w:unhideWhenUsed/>
    <w:rsid w:val="00C62950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C62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9F7764A0</Template>
  <TotalTime>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日向市役所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松木 孝俊</dc:creator>
  <cp:lastModifiedBy>松木 孝俊</cp:lastModifiedBy>
  <cp:revision>12</cp:revision>
  <cp:lastPrinted>2021-05-17T23:58:00Z</cp:lastPrinted>
  <dcterms:created xsi:type="dcterms:W3CDTF">2021-05-17T03:58:00Z</dcterms:created>
  <dcterms:modified xsi:type="dcterms:W3CDTF">2021-10-28T02:48:00Z</dcterms:modified>
</cp:coreProperties>
</file>